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6A" w:rsidRPr="00CA1095" w:rsidRDefault="005C0F4E" w:rsidP="00ED2E6A">
      <w:pPr>
        <w:spacing w:after="0"/>
        <w:jc w:val="center"/>
        <w:rPr>
          <w:b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ab/>
      </w:r>
      <w:r w:rsidR="00ED2E6A" w:rsidRPr="007B34BA">
        <w:rPr>
          <w:b/>
          <w:sz w:val="28"/>
          <w:szCs w:val="28"/>
        </w:rPr>
        <w:t>Espressione di parere</w:t>
      </w:r>
      <w:r w:rsidR="00ED2E6A">
        <w:rPr>
          <w:b/>
          <w:sz w:val="28"/>
          <w:szCs w:val="28"/>
        </w:rPr>
        <w:t>/adesione</w:t>
      </w:r>
      <w:r w:rsidR="00ED2E6A" w:rsidRPr="007B34BA">
        <w:rPr>
          <w:b/>
          <w:sz w:val="28"/>
          <w:szCs w:val="28"/>
        </w:rPr>
        <w:t xml:space="preserve"> al viaggio di istruzione-  </w:t>
      </w:r>
      <w:r w:rsidR="00ED2E6A" w:rsidRPr="00CA1095">
        <w:rPr>
          <w:b/>
          <w:sz w:val="24"/>
          <w:szCs w:val="24"/>
        </w:rPr>
        <w:t>(MD14)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1"/>
        <w:gridCol w:w="664"/>
        <w:gridCol w:w="4789"/>
      </w:tblGrid>
      <w:tr w:rsidR="002E2021" w:rsidRPr="001C30C1" w:rsidTr="00B922B7">
        <w:tc>
          <w:tcPr>
            <w:tcW w:w="4121" w:type="dxa"/>
          </w:tcPr>
          <w:p w:rsidR="002E2021" w:rsidRPr="00B922B7" w:rsidRDefault="00B922B7" w:rsidP="00B922B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Viaggio d’istruzione</w:t>
            </w:r>
          </w:p>
        </w:tc>
        <w:tc>
          <w:tcPr>
            <w:tcW w:w="5453" w:type="dxa"/>
            <w:gridSpan w:val="2"/>
          </w:tcPr>
          <w:p w:rsidR="002E2021" w:rsidRPr="00C31CDB" w:rsidRDefault="00B922B7" w:rsidP="00B922B7">
            <w:pPr>
              <w:spacing w:after="0" w:line="240" w:lineRule="auto"/>
              <w:rPr>
                <w:rFonts w:cs="Calibri"/>
                <w:b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LISBONA-PORTO</w:t>
            </w:r>
          </w:p>
        </w:tc>
      </w:tr>
      <w:tr w:rsidR="00ED2E6A" w:rsidRPr="001C30C1" w:rsidTr="00B922B7">
        <w:tc>
          <w:tcPr>
            <w:tcW w:w="4121" w:type="dxa"/>
            <w:vAlign w:val="center"/>
          </w:tcPr>
          <w:p w:rsidR="00ED2E6A" w:rsidRPr="001C30C1" w:rsidRDefault="00ED2E6A" w:rsidP="005C0F4E">
            <w:pPr>
              <w:spacing w:after="0" w:line="240" w:lineRule="auto"/>
            </w:pPr>
            <w:r w:rsidRPr="001C30C1">
              <w:t>Classe/i partecipanti al viaggio</w:t>
            </w:r>
          </w:p>
        </w:tc>
        <w:tc>
          <w:tcPr>
            <w:tcW w:w="5453" w:type="dxa"/>
            <w:gridSpan w:val="2"/>
            <w:vAlign w:val="center"/>
          </w:tcPr>
          <w:p w:rsidR="00ED2E6A" w:rsidRPr="00455201" w:rsidRDefault="002E2021" w:rsidP="002E2021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Cl. [5^E] - [5^H] – [5^L] – [5^M]</w:t>
            </w:r>
            <w:r w:rsidR="0099712A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– [5^T]</w:t>
            </w:r>
          </w:p>
        </w:tc>
      </w:tr>
      <w:tr w:rsidR="00ED2E6A" w:rsidRPr="001C30C1" w:rsidTr="00B922B7">
        <w:tc>
          <w:tcPr>
            <w:tcW w:w="4121" w:type="dxa"/>
          </w:tcPr>
          <w:p w:rsidR="00ED2E6A" w:rsidRPr="001C30C1" w:rsidRDefault="00ED2E6A" w:rsidP="005C0F4E">
            <w:pPr>
              <w:spacing w:after="0" w:line="240" w:lineRule="auto"/>
            </w:pPr>
            <w:r w:rsidRPr="001C30C1">
              <w:t>Periodo  previsto</w:t>
            </w:r>
          </w:p>
        </w:tc>
        <w:tc>
          <w:tcPr>
            <w:tcW w:w="5453" w:type="dxa"/>
            <w:gridSpan w:val="2"/>
          </w:tcPr>
          <w:p w:rsidR="00ED2E6A" w:rsidRPr="00455201" w:rsidRDefault="00ED2E6A" w:rsidP="005C0F4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MARZO/APRILE 2020</w:t>
            </w:r>
          </w:p>
        </w:tc>
      </w:tr>
      <w:tr w:rsidR="00ED2E6A" w:rsidRPr="001C30C1" w:rsidTr="00B922B7">
        <w:tc>
          <w:tcPr>
            <w:tcW w:w="4121" w:type="dxa"/>
          </w:tcPr>
          <w:p w:rsidR="00ED2E6A" w:rsidRPr="00786032" w:rsidRDefault="00ED2E6A" w:rsidP="005C0F4E">
            <w:pPr>
              <w:spacing w:after="0" w:line="240" w:lineRule="auto"/>
              <w:rPr>
                <w:b/>
              </w:rPr>
            </w:pPr>
            <w:proofErr w:type="spellStart"/>
            <w:r>
              <w:t>S</w:t>
            </w:r>
            <w:r w:rsidRPr="001C30C1">
              <w:t>istemazione</w:t>
            </w:r>
            <w:r w:rsidRPr="00786032">
              <w:rPr>
                <w:b/>
              </w:rPr>
              <w:t>Mezza</w:t>
            </w:r>
            <w:proofErr w:type="spellEnd"/>
            <w:r w:rsidRPr="00786032">
              <w:rPr>
                <w:b/>
              </w:rPr>
              <w:t xml:space="preserve"> pensione</w:t>
            </w:r>
            <w:r>
              <w:rPr>
                <w:b/>
              </w:rPr>
              <w:t xml:space="preserve">  -H 3*-</w:t>
            </w:r>
          </w:p>
        </w:tc>
        <w:tc>
          <w:tcPr>
            <w:tcW w:w="5453" w:type="dxa"/>
            <w:gridSpan w:val="2"/>
          </w:tcPr>
          <w:p w:rsidR="00ED2E6A" w:rsidRPr="001C30C1" w:rsidRDefault="00ED2E6A" w:rsidP="005C0F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Trasporto   AEREO</w:t>
            </w:r>
            <w:r w:rsidR="00E70735">
              <w:rPr>
                <w:b/>
              </w:rPr>
              <w:t xml:space="preserve"> A/R</w:t>
            </w:r>
          </w:p>
        </w:tc>
      </w:tr>
      <w:tr w:rsidR="00ED2E6A" w:rsidRPr="00786032" w:rsidTr="00B922B7">
        <w:trPr>
          <w:trHeight w:val="1662"/>
        </w:trPr>
        <w:tc>
          <w:tcPr>
            <w:tcW w:w="9574" w:type="dxa"/>
            <w:gridSpan w:val="3"/>
          </w:tcPr>
          <w:p w:rsidR="00ED2E6A" w:rsidRPr="00807D41" w:rsidRDefault="00ED2E6A" w:rsidP="005C0F4E">
            <w:pPr>
              <w:spacing w:after="0" w:line="240" w:lineRule="auto"/>
              <w:rPr>
                <w:sz w:val="24"/>
                <w:szCs w:val="24"/>
              </w:rPr>
            </w:pPr>
            <w:r w:rsidRPr="00807D41">
              <w:rPr>
                <w:sz w:val="24"/>
                <w:szCs w:val="24"/>
              </w:rPr>
              <w:t>Programma di massima</w:t>
            </w:r>
          </w:p>
          <w:p w:rsidR="00ED2E6A" w:rsidRDefault="00ED2E6A" w:rsidP="005C0F4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Visita ai principali siti di interesse storico culturale della città: </w:t>
            </w:r>
          </w:p>
          <w:p w:rsidR="00ED2E6A" w:rsidRPr="00AB323E" w:rsidRDefault="00ED2E6A" w:rsidP="005C0F4E">
            <w:pPr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ED2E6A" w:rsidRPr="001C30C1" w:rsidTr="00B922B7">
        <w:tc>
          <w:tcPr>
            <w:tcW w:w="4785" w:type="dxa"/>
            <w:gridSpan w:val="2"/>
          </w:tcPr>
          <w:p w:rsidR="00ED2E6A" w:rsidRPr="001C30C1" w:rsidRDefault="00ED2E6A" w:rsidP="005C0F4E">
            <w:pPr>
              <w:pStyle w:val="Paragrafoelenco"/>
              <w:spacing w:after="0" w:line="240" w:lineRule="auto"/>
              <w:ind w:left="0"/>
            </w:pPr>
            <w:r w:rsidRPr="001C30C1">
              <w:t xml:space="preserve">Quota massima per studente deliberata dal </w:t>
            </w:r>
            <w:proofErr w:type="spellStart"/>
            <w:r w:rsidRPr="001C30C1">
              <w:t>CdI</w:t>
            </w:r>
            <w:proofErr w:type="spellEnd"/>
          </w:p>
        </w:tc>
        <w:tc>
          <w:tcPr>
            <w:tcW w:w="4789" w:type="dxa"/>
          </w:tcPr>
          <w:p w:rsidR="00ED2E6A" w:rsidRPr="00C31CDB" w:rsidRDefault="00ED2E6A" w:rsidP="005C0F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</w:rPr>
            </w:pPr>
            <w:r w:rsidRPr="00C31CDB">
              <w:rPr>
                <w:b/>
              </w:rPr>
              <w:t xml:space="preserve">€ 350,00 </w:t>
            </w:r>
          </w:p>
        </w:tc>
      </w:tr>
      <w:tr w:rsidR="00ED2E6A" w:rsidRPr="001C30C1" w:rsidTr="00B922B7">
        <w:tc>
          <w:tcPr>
            <w:tcW w:w="4785" w:type="dxa"/>
            <w:gridSpan w:val="2"/>
          </w:tcPr>
          <w:p w:rsidR="00ED2E6A" w:rsidRPr="001C30C1" w:rsidRDefault="00ED2E6A" w:rsidP="005C0F4E">
            <w:pPr>
              <w:pStyle w:val="Paragrafoelenco"/>
              <w:spacing w:after="0" w:line="240" w:lineRule="auto"/>
              <w:ind w:left="0"/>
            </w:pPr>
            <w:r>
              <w:t>Lo storico della spesa risulta essere</w:t>
            </w:r>
          </w:p>
        </w:tc>
        <w:tc>
          <w:tcPr>
            <w:tcW w:w="4789" w:type="dxa"/>
          </w:tcPr>
          <w:p w:rsidR="00ED2E6A" w:rsidRPr="001C30C1" w:rsidRDefault="00ED2E6A" w:rsidP="005C0F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</w:p>
        </w:tc>
      </w:tr>
    </w:tbl>
    <w:p w:rsidR="00ED2E6A" w:rsidRDefault="00ED2E6A" w:rsidP="00ED2E6A">
      <w:pPr>
        <w:pStyle w:val="Paragrafoelenco"/>
        <w:ind w:left="0"/>
        <w:rPr>
          <w:bCs/>
        </w:rPr>
      </w:pPr>
    </w:p>
    <w:p w:rsidR="00ED2E6A" w:rsidRDefault="00ED2E6A" w:rsidP="00ED2E6A">
      <w:pPr>
        <w:pStyle w:val="Paragrafoelenco"/>
        <w:ind w:left="0"/>
        <w:jc w:val="center"/>
        <w:rPr>
          <w:bCs/>
        </w:rPr>
      </w:pPr>
      <w:r>
        <w:rPr>
          <w:bCs/>
        </w:rPr>
        <w:t>---------------------------------------------------------------------------------------------</w:t>
      </w:r>
    </w:p>
    <w:p w:rsidR="00ED2E6A" w:rsidRDefault="00ED2E6A" w:rsidP="00ED2E6A">
      <w:pPr>
        <w:pStyle w:val="Paragrafoelenco"/>
        <w:ind w:left="0"/>
        <w:rPr>
          <w:bCs/>
        </w:rPr>
      </w:pPr>
    </w:p>
    <w:p w:rsidR="00ED2E6A" w:rsidRPr="00ED2E6A" w:rsidRDefault="00ED2E6A" w:rsidP="00ED2E6A">
      <w:pPr>
        <w:pStyle w:val="Paragrafoelenco"/>
        <w:ind w:left="0"/>
        <w:rPr>
          <w:bCs/>
          <w:sz w:val="28"/>
          <w:szCs w:val="28"/>
        </w:rPr>
      </w:pPr>
      <w:r w:rsidRPr="00ED2E6A">
        <w:rPr>
          <w:bCs/>
          <w:sz w:val="28"/>
          <w:szCs w:val="28"/>
        </w:rPr>
        <w:t>sottoscritto ______________________________________ genitore</w:t>
      </w:r>
    </w:p>
    <w:p w:rsidR="00ED2E6A" w:rsidRPr="00ED2E6A" w:rsidRDefault="00ED2E6A" w:rsidP="00ED2E6A">
      <w:pPr>
        <w:rPr>
          <w:bCs/>
          <w:sz w:val="28"/>
          <w:szCs w:val="28"/>
        </w:rPr>
      </w:pPr>
      <w:r w:rsidRPr="00ED2E6A">
        <w:rPr>
          <w:bCs/>
          <w:sz w:val="28"/>
          <w:szCs w:val="28"/>
        </w:rPr>
        <w:t xml:space="preserve"> dell’alunno/a _______________________________________ della cl. _______</w:t>
      </w:r>
    </w:p>
    <w:p w:rsidR="00ED2E6A" w:rsidRPr="00050538" w:rsidRDefault="00050538" w:rsidP="00050538">
      <w:pPr>
        <w:spacing w:after="0"/>
        <w:jc w:val="both"/>
        <w:rPr>
          <w:rFonts w:cs="Tahoma"/>
          <w:sz w:val="24"/>
          <w:szCs w:val="24"/>
        </w:rPr>
      </w:pPr>
      <w:r w:rsidRPr="00050538">
        <w:rPr>
          <w:rFonts w:cs="Tahoma"/>
          <w:sz w:val="24"/>
          <w:szCs w:val="24"/>
        </w:rPr>
        <w:t xml:space="preserve">- Visto il </w:t>
      </w:r>
      <w:r w:rsidR="00ED2E6A" w:rsidRPr="00050538">
        <w:rPr>
          <w:rFonts w:cs="Tahoma"/>
          <w:sz w:val="24"/>
          <w:szCs w:val="24"/>
        </w:rPr>
        <w:t xml:space="preserve">programma di massima del viaggio d’istruzione a </w:t>
      </w:r>
      <w:r w:rsidR="00ED2E6A" w:rsidRPr="00050538">
        <w:rPr>
          <w:rFonts w:cs="Tahoma"/>
          <w:b/>
          <w:sz w:val="24"/>
          <w:szCs w:val="24"/>
        </w:rPr>
        <w:t>LISBONA-PORTO</w:t>
      </w:r>
      <w:r w:rsidR="00ED2E6A" w:rsidRPr="00050538">
        <w:rPr>
          <w:rFonts w:cs="Tahoma"/>
          <w:sz w:val="24"/>
          <w:szCs w:val="24"/>
        </w:rPr>
        <w:t xml:space="preserve"> e in attesa del programma definitivo, a cura del docente responsabile del viaggio </w:t>
      </w:r>
    </w:p>
    <w:p w:rsidR="00ED2E6A" w:rsidRPr="00050538" w:rsidRDefault="00ED2E6A" w:rsidP="00050538">
      <w:pPr>
        <w:spacing w:after="0"/>
        <w:jc w:val="both"/>
        <w:rPr>
          <w:rFonts w:cs="Tahoma"/>
          <w:sz w:val="24"/>
          <w:szCs w:val="24"/>
        </w:rPr>
      </w:pPr>
      <w:r w:rsidRPr="00050538">
        <w:rPr>
          <w:rFonts w:cs="Tahoma"/>
          <w:sz w:val="24"/>
          <w:szCs w:val="24"/>
        </w:rPr>
        <w:t xml:space="preserve">-Consapevole che </w:t>
      </w:r>
      <w:r w:rsidRPr="00050538">
        <w:rPr>
          <w:rFonts w:cs="Tahoma"/>
          <w:b/>
          <w:sz w:val="24"/>
          <w:szCs w:val="24"/>
        </w:rPr>
        <w:t>l’importo complessivo</w:t>
      </w:r>
      <w:r w:rsidRPr="00050538">
        <w:rPr>
          <w:rFonts w:cs="Tahoma"/>
          <w:sz w:val="24"/>
          <w:szCs w:val="24"/>
        </w:rPr>
        <w:t xml:space="preserve"> del viaggio, così come stabilito dal Consiglio di Istituto, non sarà superiore a € </w:t>
      </w:r>
      <w:r w:rsidRPr="00050538">
        <w:rPr>
          <w:rFonts w:cs="Tahoma"/>
          <w:b/>
          <w:sz w:val="24"/>
          <w:szCs w:val="24"/>
        </w:rPr>
        <w:t>350,00</w:t>
      </w:r>
    </w:p>
    <w:p w:rsidR="00ED2E6A" w:rsidRDefault="00ED2E6A" w:rsidP="00ED2E6A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6352D">
        <w:rPr>
          <w:rFonts w:ascii="Tahoma" w:hAnsi="Tahoma" w:cs="Tahoma"/>
          <w:b/>
          <w:sz w:val="20"/>
          <w:szCs w:val="20"/>
        </w:rPr>
        <w:t>DICHIARA DI ESSERE</w:t>
      </w:r>
    </w:p>
    <w:p w:rsidR="00ED2E6A" w:rsidRDefault="00ED2E6A" w:rsidP="00ED2E6A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ED2E6A" w:rsidRPr="00B6352D" w:rsidRDefault="00573607" w:rsidP="00ED2E6A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ED2E6A" w:rsidRPr="00B6352D">
        <w:rPr>
          <w:rFonts w:ascii="Tahoma" w:hAnsi="Tahoma" w:cs="Tahoma"/>
          <w:b/>
          <w:sz w:val="20"/>
          <w:szCs w:val="20"/>
        </w:rPr>
        <w:t>FAVOREVOLE ALLA PARTECIPAZIONE DEL FIGLIO/A</w:t>
      </w:r>
    </w:p>
    <w:p w:rsidR="00ED2E6A" w:rsidRDefault="00573607" w:rsidP="00ED2E6A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ED2E6A" w:rsidRPr="00B6352D">
        <w:rPr>
          <w:rFonts w:ascii="Tahoma" w:hAnsi="Tahoma" w:cs="Tahoma"/>
          <w:b/>
          <w:sz w:val="20"/>
          <w:szCs w:val="20"/>
        </w:rPr>
        <w:t>NON FAVOREVOLE ALLA PARTECIPAZIONE DEL FIGLIO/A</w:t>
      </w:r>
    </w:p>
    <w:p w:rsidR="00ED2E6A" w:rsidRDefault="00ED2E6A" w:rsidP="00ED2E6A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In caso</w:t>
      </w:r>
      <w:r>
        <w:rPr>
          <w:rFonts w:ascii="Tahoma" w:hAnsi="Tahoma" w:cs="Tahoma"/>
          <w:sz w:val="20"/>
          <w:szCs w:val="20"/>
        </w:rPr>
        <w:t xml:space="preserve"> di parere favorevole versa la quota </w:t>
      </w:r>
      <w:r>
        <w:rPr>
          <w:rFonts w:ascii="Tahoma" w:hAnsi="Tahoma" w:cs="Tahoma"/>
          <w:b/>
          <w:sz w:val="20"/>
          <w:szCs w:val="20"/>
        </w:rPr>
        <w:t>di 175</w:t>
      </w:r>
      <w:r w:rsidRPr="0059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5919A6">
        <w:rPr>
          <w:rFonts w:ascii="Tahoma" w:hAnsi="Tahoma" w:cs="Tahoma"/>
          <w:b/>
          <w:sz w:val="20"/>
          <w:szCs w:val="20"/>
        </w:rPr>
        <w:t>euro</w:t>
      </w:r>
      <w:r>
        <w:rPr>
          <w:rFonts w:ascii="Tahoma" w:hAnsi="Tahoma" w:cs="Tahoma"/>
          <w:sz w:val="20"/>
          <w:szCs w:val="20"/>
        </w:rPr>
        <w:t>quale</w:t>
      </w:r>
      <w:proofErr w:type="spellEnd"/>
      <w:r>
        <w:rPr>
          <w:rFonts w:ascii="Tahoma" w:hAnsi="Tahoma" w:cs="Tahoma"/>
          <w:sz w:val="20"/>
          <w:szCs w:val="20"/>
        </w:rPr>
        <w:t xml:space="preserve"> accon</w:t>
      </w:r>
      <w:r w:rsidR="0099712A">
        <w:rPr>
          <w:rFonts w:ascii="Tahoma" w:hAnsi="Tahoma" w:cs="Tahoma"/>
          <w:sz w:val="20"/>
          <w:szCs w:val="20"/>
        </w:rPr>
        <w:t xml:space="preserve">to entro il </w:t>
      </w:r>
      <w:r w:rsidR="00CC7C13" w:rsidRPr="00CC7C13">
        <w:rPr>
          <w:rFonts w:ascii="Tahoma" w:hAnsi="Tahoma" w:cs="Tahoma"/>
          <w:b/>
          <w:sz w:val="20"/>
          <w:szCs w:val="20"/>
        </w:rPr>
        <w:t>30/11/2019</w:t>
      </w:r>
    </w:p>
    <w:p w:rsidR="0099712A" w:rsidRDefault="0099712A" w:rsidP="0099712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Attraverso il servizio “ </w:t>
      </w:r>
      <w:proofErr w:type="spellStart"/>
      <w:r>
        <w:rPr>
          <w:rFonts w:ascii="Tahoma" w:hAnsi="Tahoma" w:cs="Tahoma"/>
          <w:sz w:val="20"/>
          <w:szCs w:val="20"/>
        </w:rPr>
        <w:t>PagoInRete</w:t>
      </w:r>
      <w:proofErr w:type="spellEnd"/>
      <w:r>
        <w:rPr>
          <w:rFonts w:ascii="Tahoma" w:hAnsi="Tahoma" w:cs="Tahoma"/>
          <w:sz w:val="20"/>
          <w:szCs w:val="20"/>
        </w:rPr>
        <w:t xml:space="preserve">” dal sito del MIUR </w:t>
      </w:r>
      <w:hyperlink r:id="rId8" w:history="1">
        <w:r w:rsidRPr="0008273D">
          <w:rPr>
            <w:rStyle w:val="Collegamentoipertestuale"/>
            <w:rFonts w:ascii="Tahoma" w:hAnsi="Tahoma" w:cs="Tahoma"/>
            <w:sz w:val="20"/>
            <w:szCs w:val="20"/>
          </w:rPr>
          <w:t>www.pagoinrete.istruzione.it</w:t>
        </w:r>
      </w:hyperlink>
      <w:r>
        <w:rPr>
          <w:rFonts w:ascii="Tahoma" w:hAnsi="Tahoma" w:cs="Tahoma"/>
          <w:sz w:val="20"/>
          <w:szCs w:val="20"/>
        </w:rPr>
        <w:t xml:space="preserve"> , previa registrazione, selezionando l’avviso di pagamento: </w:t>
      </w:r>
    </w:p>
    <w:p w:rsidR="0099712A" w:rsidRPr="005F2C05" w:rsidRDefault="0099712A" w:rsidP="0099712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acconto viaggio e visite d’istruzione all’estero e in Italia </w:t>
      </w:r>
      <w:proofErr w:type="spellStart"/>
      <w:r>
        <w:rPr>
          <w:rFonts w:ascii="Tahoma" w:hAnsi="Tahoma" w:cs="Tahoma"/>
          <w:b/>
          <w:sz w:val="20"/>
          <w:szCs w:val="20"/>
        </w:rPr>
        <w:t>a.s.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2019-2020</w:t>
      </w:r>
      <w:r>
        <w:rPr>
          <w:rFonts w:ascii="Tahoma" w:hAnsi="Tahoma" w:cs="Tahoma"/>
          <w:sz w:val="20"/>
          <w:szCs w:val="20"/>
        </w:rPr>
        <w:t xml:space="preserve"> già presente in piattaforma</w:t>
      </w:r>
    </w:p>
    <w:p w:rsidR="0099712A" w:rsidRDefault="0099712A" w:rsidP="0099712A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</w:p>
    <w:p w:rsidR="00ED2E6A" w:rsidRPr="005C708B" w:rsidRDefault="00ED2E6A" w:rsidP="00ED2E6A">
      <w:pPr>
        <w:pStyle w:val="Paragrafoelenco"/>
        <w:ind w:left="0"/>
        <w:rPr>
          <w:rFonts w:ascii="Tahoma" w:hAnsi="Tahoma" w:cs="Tahoma"/>
          <w:b/>
          <w:bCs/>
          <w:sz w:val="20"/>
          <w:szCs w:val="20"/>
        </w:rPr>
      </w:pPr>
      <w:r w:rsidRPr="005C708B">
        <w:rPr>
          <w:rFonts w:ascii="Tahoma" w:hAnsi="Tahoma" w:cs="Tahoma"/>
          <w:b/>
          <w:bCs/>
          <w:sz w:val="20"/>
          <w:szCs w:val="20"/>
          <w:u w:val="single"/>
        </w:rPr>
        <w:t>L’acconto è rimborsabile solo qual ora non sia raggiunto il numero minimo dei partecipanti previsto.</w:t>
      </w:r>
    </w:p>
    <w:p w:rsidR="00ED2E6A" w:rsidRDefault="00ED2E6A" w:rsidP="00ED2E6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saldo sarà richiesto prima dell’attuazione del viaggio.</w:t>
      </w:r>
    </w:p>
    <w:p w:rsidR="00ED2E6A" w:rsidRPr="00B6352D" w:rsidRDefault="00ED2E6A" w:rsidP="0099712A">
      <w:pPr>
        <w:pStyle w:val="Paragrafoelenco"/>
        <w:numPr>
          <w:ilvl w:val="0"/>
          <w:numId w:val="7"/>
        </w:numPr>
        <w:spacing w:after="12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ricevuta dell’avvenuto pagamento dovrà essere consegnata al docente coordinatore di classe unitamente alla presente dichiarazione.</w:t>
      </w:r>
    </w:p>
    <w:p w:rsidR="00ED2E6A" w:rsidRPr="00B6352D" w:rsidRDefault="00ED2E6A" w:rsidP="00ED2E6A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ED2E6A" w:rsidRDefault="00ED2E6A" w:rsidP="00ED2E6A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Data,_______________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6352D">
        <w:rPr>
          <w:rFonts w:ascii="Tahoma" w:hAnsi="Tahoma" w:cs="Tahoma"/>
          <w:sz w:val="20"/>
          <w:szCs w:val="20"/>
        </w:rPr>
        <w:t>In fede</w:t>
      </w:r>
      <w:r>
        <w:rPr>
          <w:rFonts w:ascii="Tahoma" w:hAnsi="Tahoma" w:cs="Tahoma"/>
          <w:sz w:val="20"/>
          <w:szCs w:val="20"/>
        </w:rPr>
        <w:t>_________________________________</w:t>
      </w:r>
    </w:p>
    <w:p w:rsidR="00ED2E6A" w:rsidRPr="00CB681A" w:rsidRDefault="00ED2E6A" w:rsidP="00ED2E6A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ED2E6A" w:rsidRPr="00CB681A" w:rsidSect="00B83337">
      <w:headerReference w:type="default" r:id="rId9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7F" w:rsidRDefault="005F717F" w:rsidP="009E07E5">
      <w:pPr>
        <w:spacing w:after="0" w:line="240" w:lineRule="auto"/>
      </w:pPr>
      <w:r>
        <w:separator/>
      </w:r>
    </w:p>
  </w:endnote>
  <w:endnote w:type="continuationSeparator" w:id="0">
    <w:p w:rsidR="005F717F" w:rsidRDefault="005F717F" w:rsidP="009E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7F" w:rsidRDefault="005F717F" w:rsidP="009E07E5">
      <w:pPr>
        <w:spacing w:after="0" w:line="240" w:lineRule="auto"/>
      </w:pPr>
      <w:r>
        <w:separator/>
      </w:r>
    </w:p>
  </w:footnote>
  <w:footnote w:type="continuationSeparator" w:id="0">
    <w:p w:rsidR="005F717F" w:rsidRDefault="005F717F" w:rsidP="009E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05" w:rsidRDefault="005F2C05" w:rsidP="00B83337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ind w:left="357"/>
      <w:jc w:val="center"/>
      <w:rPr>
        <w:rFonts w:ascii="Verdana" w:hAnsi="Verdana"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76200</wp:posOffset>
          </wp:positionH>
          <wp:positionV relativeFrom="paragraph">
            <wp:posOffset>147955</wp:posOffset>
          </wp:positionV>
          <wp:extent cx="320675" cy="361315"/>
          <wp:effectExtent l="19050" t="0" r="3175" b="0"/>
          <wp:wrapNone/>
          <wp:docPr id="1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>Ministero dell’</w:t>
    </w:r>
    <w:r w:rsidRPr="003C4D98">
      <w:rPr>
        <w:rFonts w:ascii="Verdana" w:hAnsi="Verdana"/>
        <w:color w:val="808080"/>
      </w:rPr>
      <w:t xml:space="preserve"> Istruzione</w:t>
    </w:r>
    <w:r>
      <w:rPr>
        <w:rFonts w:ascii="Verdana" w:hAnsi="Verdana"/>
        <w:color w:val="808080"/>
      </w:rPr>
      <w:t>, dell’ Università e della Ricerca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Superiore </w:t>
    </w:r>
    <w:r w:rsidRPr="003C4D98">
      <w:rPr>
        <w:rFonts w:ascii="Verdana" w:hAnsi="Verdana"/>
        <w:b/>
        <w:color w:val="FF6600"/>
      </w:rPr>
      <w:t xml:space="preserve"> Statale “</w:t>
    </w:r>
    <w:proofErr w:type="spellStart"/>
    <w:r w:rsidRPr="003C4D98">
      <w:rPr>
        <w:rFonts w:ascii="Verdana" w:hAnsi="Verdana"/>
        <w:b/>
        <w:color w:val="FF6600"/>
      </w:rPr>
      <w:t>L.Cerebotani</w:t>
    </w:r>
    <w:proofErr w:type="spellEnd"/>
    <w:r w:rsidRPr="003C4D98">
      <w:rPr>
        <w:rFonts w:ascii="Verdana" w:hAnsi="Verdana"/>
        <w:b/>
        <w:color w:val="FF6600"/>
      </w:rPr>
      <w:t>”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</w:t>
    </w:r>
    <w:proofErr w:type="spellStart"/>
    <w:r w:rsidRPr="003C4D98">
      <w:rPr>
        <w:rFonts w:ascii="Verdana" w:hAnsi="Verdana"/>
        <w:sz w:val="18"/>
        <w:szCs w:val="18"/>
      </w:rPr>
      <w:t>G.Galilei</w:t>
    </w:r>
    <w:proofErr w:type="spellEnd"/>
    <w:r w:rsidRPr="003C4D98">
      <w:rPr>
        <w:rFonts w:ascii="Verdana" w:hAnsi="Verdana"/>
        <w:sz w:val="18"/>
        <w:szCs w:val="18"/>
      </w:rPr>
      <w:t xml:space="preserve">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:rsidR="005F2C05" w:rsidRPr="00E93CB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>Pec: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 w:rsidRPr="003C4D98">
      <w:rPr>
        <w:rFonts w:ascii="Verdana" w:hAnsi="Verdana"/>
        <w:sz w:val="18"/>
        <w:szCs w:val="18"/>
      </w:rPr>
      <w:t xml:space="preserve">  e-m</w:t>
    </w:r>
    <w:r w:rsidRPr="00E93CB0">
      <w:rPr>
        <w:rFonts w:ascii="Verdana" w:hAnsi="Verdana"/>
        <w:sz w:val="18"/>
        <w:szCs w:val="18"/>
      </w:rPr>
      <w:t xml:space="preserve">ail: </w:t>
    </w:r>
    <w:hyperlink r:id="rId3" w:history="1">
      <w:r w:rsidRPr="00E93CB0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  <w:r w:rsidRPr="00E93CB0">
      <w:rPr>
        <w:rFonts w:ascii="Verdana" w:hAnsi="Verdana"/>
        <w:sz w:val="18"/>
        <w:szCs w:val="18"/>
      </w:rPr>
      <w:t>sito:</w:t>
    </w:r>
    <w:r>
      <w:rPr>
        <w:rFonts w:ascii="Verdana" w:hAnsi="Verdana"/>
        <w:color w:val="0000FF"/>
        <w:sz w:val="18"/>
        <w:szCs w:val="18"/>
      </w:rPr>
      <w:t>www.iislonato.edu</w:t>
    </w:r>
    <w:r w:rsidRPr="00E93CB0">
      <w:rPr>
        <w:rFonts w:ascii="Verdana" w:hAnsi="Verdana"/>
        <w:color w:val="0000FF"/>
        <w:sz w:val="18"/>
        <w:szCs w:val="18"/>
      </w:rPr>
      <w:t>.it</w:t>
    </w:r>
  </w:p>
  <w:p w:rsidR="005F2C05" w:rsidRPr="007642A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  <w:lang w:val="en-US"/>
      </w:rPr>
    </w:pPr>
    <w:proofErr w:type="spellStart"/>
    <w:r w:rsidRPr="007642A0">
      <w:rPr>
        <w:rFonts w:ascii="Verdana" w:hAnsi="Verdana"/>
        <w:sz w:val="18"/>
        <w:szCs w:val="18"/>
        <w:lang w:val="en-US"/>
      </w:rPr>
      <w:t>tel</w:t>
    </w:r>
    <w:proofErr w:type="spellEnd"/>
    <w:r w:rsidRPr="007642A0">
      <w:rPr>
        <w:rFonts w:ascii="Verdana" w:hAnsi="Verdana"/>
        <w:sz w:val="18"/>
        <w:szCs w:val="18"/>
        <w:lang w:val="en-US"/>
      </w:rPr>
      <w:t>: 0309913355 - 0309130420 C.F. 84001580178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85F"/>
    <w:multiLevelType w:val="multilevel"/>
    <w:tmpl w:val="A71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4F14"/>
    <w:multiLevelType w:val="hybridMultilevel"/>
    <w:tmpl w:val="08F4E46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4C96FE6"/>
    <w:multiLevelType w:val="hybridMultilevel"/>
    <w:tmpl w:val="44165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6BCD"/>
    <w:multiLevelType w:val="hybridMultilevel"/>
    <w:tmpl w:val="C984563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2A3181"/>
    <w:multiLevelType w:val="hybridMultilevel"/>
    <w:tmpl w:val="BA5E5F2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542FA3"/>
    <w:multiLevelType w:val="hybridMultilevel"/>
    <w:tmpl w:val="5486313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C7121"/>
    <w:multiLevelType w:val="hybridMultilevel"/>
    <w:tmpl w:val="9BACA97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8B15A0"/>
    <w:multiLevelType w:val="hybridMultilevel"/>
    <w:tmpl w:val="BDA293B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4403DE"/>
    <w:multiLevelType w:val="hybridMultilevel"/>
    <w:tmpl w:val="F754FC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D67B5D"/>
    <w:multiLevelType w:val="hybridMultilevel"/>
    <w:tmpl w:val="DFE4C62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B6C0CC5"/>
    <w:multiLevelType w:val="hybridMultilevel"/>
    <w:tmpl w:val="47B412E2"/>
    <w:lvl w:ilvl="0" w:tplc="E3F83ED8">
      <w:numFmt w:val="bullet"/>
      <w:lvlText w:val="-"/>
      <w:lvlJc w:val="left"/>
      <w:pPr>
        <w:ind w:left="40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CC82539"/>
    <w:multiLevelType w:val="hybridMultilevel"/>
    <w:tmpl w:val="6EC04A4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FC3D98"/>
    <w:multiLevelType w:val="hybridMultilevel"/>
    <w:tmpl w:val="53A0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55981"/>
    <w:multiLevelType w:val="multilevel"/>
    <w:tmpl w:val="E48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01035"/>
    <w:multiLevelType w:val="hybridMultilevel"/>
    <w:tmpl w:val="D71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E5D33"/>
    <w:rsid w:val="0001189E"/>
    <w:rsid w:val="000167F1"/>
    <w:rsid w:val="0003074B"/>
    <w:rsid w:val="0003590D"/>
    <w:rsid w:val="000361F9"/>
    <w:rsid w:val="00050538"/>
    <w:rsid w:val="000652D3"/>
    <w:rsid w:val="000A6987"/>
    <w:rsid w:val="001049AC"/>
    <w:rsid w:val="00107346"/>
    <w:rsid w:val="00145283"/>
    <w:rsid w:val="001579AD"/>
    <w:rsid w:val="001A628E"/>
    <w:rsid w:val="001B10D8"/>
    <w:rsid w:val="001B1FD7"/>
    <w:rsid w:val="001C30C1"/>
    <w:rsid w:val="001C7E55"/>
    <w:rsid w:val="001E5940"/>
    <w:rsid w:val="001F0D2D"/>
    <w:rsid w:val="001F3F75"/>
    <w:rsid w:val="002067F0"/>
    <w:rsid w:val="002301BC"/>
    <w:rsid w:val="00252BDC"/>
    <w:rsid w:val="00272AC1"/>
    <w:rsid w:val="00284F7B"/>
    <w:rsid w:val="00294C59"/>
    <w:rsid w:val="002C3399"/>
    <w:rsid w:val="002E2021"/>
    <w:rsid w:val="002F074F"/>
    <w:rsid w:val="003357F0"/>
    <w:rsid w:val="00352DF2"/>
    <w:rsid w:val="00362CB0"/>
    <w:rsid w:val="003738B9"/>
    <w:rsid w:val="00375632"/>
    <w:rsid w:val="00376DEC"/>
    <w:rsid w:val="0037765E"/>
    <w:rsid w:val="00391934"/>
    <w:rsid w:val="003A4B37"/>
    <w:rsid w:val="003B32EF"/>
    <w:rsid w:val="003B57BC"/>
    <w:rsid w:val="003F3846"/>
    <w:rsid w:val="004155B4"/>
    <w:rsid w:val="004168C6"/>
    <w:rsid w:val="00455201"/>
    <w:rsid w:val="004869F9"/>
    <w:rsid w:val="004878EC"/>
    <w:rsid w:val="004C729A"/>
    <w:rsid w:val="00503024"/>
    <w:rsid w:val="00521178"/>
    <w:rsid w:val="00527F53"/>
    <w:rsid w:val="00533EDC"/>
    <w:rsid w:val="00535408"/>
    <w:rsid w:val="005508F2"/>
    <w:rsid w:val="00573607"/>
    <w:rsid w:val="005854AD"/>
    <w:rsid w:val="005A77F1"/>
    <w:rsid w:val="005B6666"/>
    <w:rsid w:val="005C0F4E"/>
    <w:rsid w:val="005C4BE9"/>
    <w:rsid w:val="005C708B"/>
    <w:rsid w:val="005D0E5A"/>
    <w:rsid w:val="005D1C32"/>
    <w:rsid w:val="005F2C05"/>
    <w:rsid w:val="005F37F9"/>
    <w:rsid w:val="005F717F"/>
    <w:rsid w:val="006044D2"/>
    <w:rsid w:val="00651A13"/>
    <w:rsid w:val="00656B0C"/>
    <w:rsid w:val="0066348C"/>
    <w:rsid w:val="006B4080"/>
    <w:rsid w:val="006C0BD7"/>
    <w:rsid w:val="006C31A7"/>
    <w:rsid w:val="006E635C"/>
    <w:rsid w:val="006F5D1C"/>
    <w:rsid w:val="00715614"/>
    <w:rsid w:val="00717813"/>
    <w:rsid w:val="00730610"/>
    <w:rsid w:val="0073335E"/>
    <w:rsid w:val="00766ADD"/>
    <w:rsid w:val="007834C0"/>
    <w:rsid w:val="007B34BA"/>
    <w:rsid w:val="007E4977"/>
    <w:rsid w:val="007E5D33"/>
    <w:rsid w:val="0081630D"/>
    <w:rsid w:val="0081750B"/>
    <w:rsid w:val="008564E8"/>
    <w:rsid w:val="008564F7"/>
    <w:rsid w:val="008A1212"/>
    <w:rsid w:val="008D4454"/>
    <w:rsid w:val="009015A9"/>
    <w:rsid w:val="00901D5C"/>
    <w:rsid w:val="0093575F"/>
    <w:rsid w:val="009527D5"/>
    <w:rsid w:val="00984070"/>
    <w:rsid w:val="0099468D"/>
    <w:rsid w:val="0099712A"/>
    <w:rsid w:val="009A1E8F"/>
    <w:rsid w:val="009A2F8D"/>
    <w:rsid w:val="009B5A01"/>
    <w:rsid w:val="009D6A66"/>
    <w:rsid w:val="009D72C4"/>
    <w:rsid w:val="009E07E5"/>
    <w:rsid w:val="009E433B"/>
    <w:rsid w:val="009F2094"/>
    <w:rsid w:val="00A97476"/>
    <w:rsid w:val="00AA578E"/>
    <w:rsid w:val="00AB323E"/>
    <w:rsid w:val="00AC4B4A"/>
    <w:rsid w:val="00AD5836"/>
    <w:rsid w:val="00AF3409"/>
    <w:rsid w:val="00B268F4"/>
    <w:rsid w:val="00B33115"/>
    <w:rsid w:val="00B56295"/>
    <w:rsid w:val="00B6352D"/>
    <w:rsid w:val="00B64BB9"/>
    <w:rsid w:val="00B65567"/>
    <w:rsid w:val="00B80530"/>
    <w:rsid w:val="00B83337"/>
    <w:rsid w:val="00B922B7"/>
    <w:rsid w:val="00B96650"/>
    <w:rsid w:val="00B96A3D"/>
    <w:rsid w:val="00BC19CB"/>
    <w:rsid w:val="00BE2C8A"/>
    <w:rsid w:val="00BF55FB"/>
    <w:rsid w:val="00C02A2B"/>
    <w:rsid w:val="00C10E02"/>
    <w:rsid w:val="00C12AB0"/>
    <w:rsid w:val="00C23881"/>
    <w:rsid w:val="00C31CDB"/>
    <w:rsid w:val="00C53055"/>
    <w:rsid w:val="00C76E40"/>
    <w:rsid w:val="00C85C64"/>
    <w:rsid w:val="00CA1095"/>
    <w:rsid w:val="00CB681A"/>
    <w:rsid w:val="00CC7C13"/>
    <w:rsid w:val="00CF12DA"/>
    <w:rsid w:val="00D41A68"/>
    <w:rsid w:val="00D55466"/>
    <w:rsid w:val="00D64D6B"/>
    <w:rsid w:val="00D83699"/>
    <w:rsid w:val="00DA0523"/>
    <w:rsid w:val="00DB05DD"/>
    <w:rsid w:val="00DD3414"/>
    <w:rsid w:val="00DE387A"/>
    <w:rsid w:val="00DE70DB"/>
    <w:rsid w:val="00DE715F"/>
    <w:rsid w:val="00E12316"/>
    <w:rsid w:val="00E36EC7"/>
    <w:rsid w:val="00E37872"/>
    <w:rsid w:val="00E70735"/>
    <w:rsid w:val="00E93CB0"/>
    <w:rsid w:val="00EB0529"/>
    <w:rsid w:val="00ED2E6A"/>
    <w:rsid w:val="00EE1473"/>
    <w:rsid w:val="00EF0D24"/>
    <w:rsid w:val="00EF1713"/>
    <w:rsid w:val="00EF71D1"/>
    <w:rsid w:val="00F0442B"/>
    <w:rsid w:val="00F33888"/>
    <w:rsid w:val="00F34DBA"/>
    <w:rsid w:val="00F9574C"/>
    <w:rsid w:val="00FA3E22"/>
    <w:rsid w:val="00FA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F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5D33"/>
    <w:pPr>
      <w:ind w:left="720"/>
      <w:contextualSpacing/>
    </w:pPr>
  </w:style>
  <w:style w:type="character" w:styleId="Testosegnaposto">
    <w:name w:val="Placeholder Text"/>
    <w:uiPriority w:val="99"/>
    <w:semiHidden/>
    <w:rsid w:val="00BC19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7E5"/>
  </w:style>
  <w:style w:type="paragraph" w:styleId="Pidipagina">
    <w:name w:val="footer"/>
    <w:basedOn w:val="Normale"/>
    <w:link w:val="Pidipagina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7E5"/>
  </w:style>
  <w:style w:type="character" w:styleId="Collegamentoipertestuale">
    <w:name w:val="Hyperlink"/>
    <w:uiPriority w:val="99"/>
    <w:rsid w:val="009E07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B68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B681A"/>
    <w:rPr>
      <w:b/>
      <w:bCs/>
    </w:rPr>
  </w:style>
  <w:style w:type="paragraph" w:customStyle="1" w:styleId="western">
    <w:name w:val="western"/>
    <w:basedOn w:val="Normale"/>
    <w:rsid w:val="00B83337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5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oinrete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URO\SCUOLA\PRG.ti-SCUOLA-VISITE%20d'ISTR.ne\Espressione%20di%20parere%20favorevole%20al%20viaggio%20di%20istruzione%20MD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BA98-3B01-4CBC-AF3B-A4D7547A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Espressione di parere favorevole al viaggio di istruzione MD___.dot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Espressione di parere al viaggio di istruzione-  (MD14)</vt:lpstr>
    </vt:vector>
  </TitlesOfParts>
  <Company>Hewlett-Packard</Company>
  <LinksUpToDate>false</LinksUpToDate>
  <CharactersWithSpaces>1844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Espressione di parere al viaggio di istruzione-  (MD14)</dc:title>
  <dc:creator>Docente</dc:creator>
  <cp:lastModifiedBy>dsga</cp:lastModifiedBy>
  <cp:revision>3</cp:revision>
  <cp:lastPrinted>2019-11-12T08:57:00Z</cp:lastPrinted>
  <dcterms:created xsi:type="dcterms:W3CDTF">2019-11-12T08:59:00Z</dcterms:created>
  <dcterms:modified xsi:type="dcterms:W3CDTF">2019-11-12T09:11:00Z</dcterms:modified>
</cp:coreProperties>
</file>